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6B" w:rsidRDefault="00C066AD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admin\Desktop\Постановления\доку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становления\докум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Users\admin\Desktop\Постановления\документ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тановления\документ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3" name="Рисунок 3" descr="C:\Users\admin\Desktop\Постановления\документ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становления\документ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4" name="Рисунок 4" descr="C:\Users\admin\Desktop\Постановления\документ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остановления\документ0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5" name="Рисунок 5" descr="C:\Users\admin\Desktop\Постановления\документ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становления\документ00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6" name="Рисунок 6" descr="C:\Users\admin\Desktop\Постановления\документ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остановления\документ00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7" name="Рисунок 7" descr="C:\Users\admin\Desktop\Постановления\документ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остановления\документ000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8" name="Рисунок 8" descr="C:\Users\admin\Desktop\Постановления\документ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остановления\документ000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D6B" w:rsidSect="00A77D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12" w:rsidRDefault="00973E12">
      <w:r>
        <w:separator/>
      </w:r>
    </w:p>
  </w:endnote>
  <w:endnote w:type="continuationSeparator" w:id="1">
    <w:p w:rsidR="00973E12" w:rsidRDefault="0097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6B" w:rsidRDefault="00A77D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6B" w:rsidRDefault="00A77D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6B" w:rsidRDefault="00A77D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12" w:rsidRDefault="00973E12">
      <w:r>
        <w:separator/>
      </w:r>
    </w:p>
  </w:footnote>
  <w:footnote w:type="continuationSeparator" w:id="1">
    <w:p w:rsidR="00973E12" w:rsidRDefault="00973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6B" w:rsidRDefault="00A77D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6B" w:rsidRDefault="00A77D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6B" w:rsidRDefault="00A77D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73E12"/>
    <w:rsid w:val="000C4C75"/>
    <w:rsid w:val="00973E12"/>
    <w:rsid w:val="00A77D6B"/>
    <w:rsid w:val="00C066AD"/>
    <w:rsid w:val="00DF4E36"/>
    <w:rsid w:val="00FD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rsid w:val="00C06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06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8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2018-04-10T12:12:00Z</dcterms:created>
  <dcterms:modified xsi:type="dcterms:W3CDTF">2018-04-10T12:12:00Z</dcterms:modified>
</cp:coreProperties>
</file>