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D6" w:rsidRDefault="004C0BD6" w:rsidP="004C0B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РОССИЙСКАЯ ФЕДЕРАЦИЯ</w:t>
      </w:r>
    </w:p>
    <w:p w:rsidR="004C0BD6" w:rsidRDefault="004C0BD6" w:rsidP="004C0B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СОВЕТ ДЕПУТАТОВ ГАЛАХОВСКОГО МУНИЦИПАЛЬНОГО ОБРАЗОВАНИЯ</w:t>
      </w:r>
    </w:p>
    <w:p w:rsidR="004C0BD6" w:rsidRDefault="004C0BD6" w:rsidP="004C0B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ЕКАТЕРИНОВСКОГО МУНИЦИПАЛЬНОГО РАЙОНА, САРАТОВСКОЙ ОБЛАСТИ</w:t>
      </w:r>
    </w:p>
    <w:p w:rsidR="004C0BD6" w:rsidRDefault="004C0BD6" w:rsidP="004C0B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Шестьдесят шестое заседание Совета депутатов Галаховского муниципального образования второго созыва</w:t>
      </w:r>
    </w:p>
    <w:p w:rsidR="004C0BD6" w:rsidRPr="004C0BD6" w:rsidRDefault="004C0BD6" w:rsidP="004C0BD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4C0BD6" w:rsidRPr="004C0BD6" w:rsidRDefault="004C0BD6" w:rsidP="004C0BD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4C0BD6" w:rsidRPr="004C0BD6" w:rsidRDefault="004C0BD6" w:rsidP="004C0BD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4C0BD6" w:rsidRDefault="004C0BD6" w:rsidP="004C0B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</w:t>
      </w:r>
    </w:p>
    <w:p w:rsidR="004C0BD6" w:rsidRDefault="004C0BD6" w:rsidP="004C0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24 октября 2012 года № 104</w:t>
      </w:r>
    </w:p>
    <w:p w:rsidR="004C0BD6" w:rsidRDefault="004C0BD6" w:rsidP="004C0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село  Галахово</w:t>
      </w:r>
    </w:p>
    <w:p w:rsidR="004C0BD6" w:rsidRPr="004C0BD6" w:rsidRDefault="004C0BD6" w:rsidP="004C0BD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C0BD6" w:rsidRDefault="004C0BD6" w:rsidP="004C0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 награждении Почетной грамотой</w:t>
      </w:r>
    </w:p>
    <w:p w:rsidR="004C0BD6" w:rsidRDefault="004C0BD6" w:rsidP="004C0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Екатериновского муниципального</w:t>
      </w:r>
    </w:p>
    <w:p w:rsidR="004C0BD6" w:rsidRDefault="004C0BD6" w:rsidP="004C0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района главы Галаховского муниципального</w:t>
      </w:r>
    </w:p>
    <w:p w:rsidR="004C0BD6" w:rsidRDefault="004C0BD6" w:rsidP="004C0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образования.</w:t>
      </w:r>
    </w:p>
    <w:p w:rsidR="004C0BD6" w:rsidRPr="004C0BD6" w:rsidRDefault="004C0BD6" w:rsidP="004C0BD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C0BD6" w:rsidRDefault="004C0BD6" w:rsidP="004C0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4C0BD6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На основании постановления администрации Екатериновского муниципального района от 3.07.2008 года №424 </w:t>
      </w:r>
      <w:r w:rsidRPr="004C0BD6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Об утверждении Положения о Почетной грамоте администрации Екатериновского муниципального района</w:t>
      </w:r>
      <w:r w:rsidRPr="004C0BD6">
        <w:rPr>
          <w:sz w:val="26"/>
          <w:szCs w:val="26"/>
        </w:rPr>
        <w:t xml:space="preserve">». </w:t>
      </w:r>
      <w:r>
        <w:rPr>
          <w:rFonts w:ascii="Times New Roman CYR" w:hAnsi="Times New Roman CYR" w:cs="Times New Roman CYR"/>
          <w:sz w:val="26"/>
          <w:szCs w:val="26"/>
        </w:rPr>
        <w:t xml:space="preserve">Совет депутатов Галаховского муниципального образования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РЕШИЛ:</w:t>
      </w:r>
    </w:p>
    <w:p w:rsidR="004C0BD6" w:rsidRPr="004C0BD6" w:rsidRDefault="004C0BD6" w:rsidP="004C0BD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C0BD6" w:rsidRDefault="004C0BD6" w:rsidP="004C0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C0BD6">
        <w:rPr>
          <w:b/>
          <w:bCs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Ходатайствовать перед администрацией Екатериновского муниципального района о награждении Почетной грамотой за высокую организацию и образцовое материально-техническое обеспечение в подготовке и проведению выборов главу Галаховского муниципального образования:</w:t>
      </w:r>
    </w:p>
    <w:p w:rsidR="004C0BD6" w:rsidRDefault="004C0BD6" w:rsidP="004C0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4C0BD6">
        <w:rPr>
          <w:sz w:val="26"/>
          <w:szCs w:val="26"/>
        </w:rPr>
        <w:tab/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Иванушкина Виктора Ивановича.</w:t>
      </w:r>
    </w:p>
    <w:p w:rsidR="004C0BD6" w:rsidRPr="004C0BD6" w:rsidRDefault="004C0BD6" w:rsidP="004C0BD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C0BD6" w:rsidRPr="004C0BD6" w:rsidRDefault="004C0BD6" w:rsidP="004C0BD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C0BD6" w:rsidRPr="004C0BD6" w:rsidRDefault="004C0BD6" w:rsidP="004C0BD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C0BD6" w:rsidRPr="004C0BD6" w:rsidRDefault="004C0BD6" w:rsidP="004C0BD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C0BD6" w:rsidRDefault="004C0BD6" w:rsidP="004C0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Галаховского</w:t>
      </w:r>
    </w:p>
    <w:p w:rsidR="004C0BD6" w:rsidRDefault="004C0BD6" w:rsidP="004C0B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муниципального образования                                                                В.И. Иванушкин</w:t>
      </w:r>
    </w:p>
    <w:p w:rsidR="004C0BD6" w:rsidRPr="004C0BD6" w:rsidRDefault="004C0BD6" w:rsidP="004C0BD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F3B92" w:rsidRDefault="00BF3B92"/>
    <w:sectPr w:rsidR="00BF3B92" w:rsidSect="00BF3B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69D" w:rsidRDefault="0079169D">
      <w:r>
        <w:separator/>
      </w:r>
    </w:p>
  </w:endnote>
  <w:endnote w:type="continuationSeparator" w:id="1">
    <w:p w:rsidR="0079169D" w:rsidRDefault="00791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92" w:rsidRDefault="00BF3B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92" w:rsidRDefault="00BF3B9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92" w:rsidRDefault="00BF3B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69D" w:rsidRDefault="0079169D">
      <w:r>
        <w:separator/>
      </w:r>
    </w:p>
  </w:footnote>
  <w:footnote w:type="continuationSeparator" w:id="1">
    <w:p w:rsidR="0079169D" w:rsidRDefault="00791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92" w:rsidRDefault="00BF3B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92" w:rsidRDefault="00BF3B9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92" w:rsidRDefault="00BF3B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9169D"/>
    <w:rsid w:val="000C4C75"/>
    <w:rsid w:val="004C0BD6"/>
    <w:rsid w:val="0079169D"/>
    <w:rsid w:val="00BF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B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2018-05-31T07:05:00Z</dcterms:created>
  <dcterms:modified xsi:type="dcterms:W3CDTF">2018-05-31T07:06:00Z</dcterms:modified>
</cp:coreProperties>
</file>