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6D" w:rsidRDefault="00BB5F6D" w:rsidP="00BB5F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 ФЕДЕРАЦИЯ</w:t>
      </w:r>
    </w:p>
    <w:p w:rsidR="00BB5F6D" w:rsidRDefault="00BB5F6D" w:rsidP="00BB5F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</w:p>
    <w:p w:rsidR="00BB5F6D" w:rsidRDefault="00BB5F6D" w:rsidP="00BB5F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BB5F6D" w:rsidRDefault="00BB5F6D" w:rsidP="00BB5F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BB5F6D" w:rsidRPr="00BB5F6D" w:rsidRDefault="00BB5F6D" w:rsidP="00BB5F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BB5F6D" w:rsidRPr="00BB5F6D" w:rsidRDefault="00BB5F6D" w:rsidP="00BB5F6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22 февраля 2012 года №4</w:t>
      </w: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присвоении адреса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земельному</w:t>
      </w:r>
      <w:proofErr w:type="gramEnd"/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участку в селе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ПОСТАНОВЛЯЮ:</w:t>
      </w: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BB5F6D">
        <w:rPr>
          <w:sz w:val="26"/>
          <w:szCs w:val="26"/>
        </w:rPr>
        <w:tab/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Земельному участку из категории земель населенных пунктов с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разрешенным</w:t>
      </w:r>
      <w:proofErr w:type="gramEnd"/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BB5F6D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использованием для размещения объектов с/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назначения присвоить следующий адрес: село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производственная зона, 1.</w:t>
      </w: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Pr="00BB5F6D" w:rsidRDefault="00BB5F6D" w:rsidP="00BB5F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BB5F6D" w:rsidRDefault="00BB5F6D" w:rsidP="00BB5F6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BB5F6D" w:rsidRPr="00BB5F6D" w:rsidRDefault="00BB5F6D" w:rsidP="00BB5F6D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8C547A" w:rsidRDefault="008C547A"/>
    <w:sectPr w:rsidR="008C547A" w:rsidSect="008C5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6D" w:rsidRDefault="00BB5F6D">
      <w:r>
        <w:separator/>
      </w:r>
    </w:p>
  </w:endnote>
  <w:endnote w:type="continuationSeparator" w:id="1">
    <w:p w:rsidR="00BB5F6D" w:rsidRDefault="00BB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6D" w:rsidRDefault="00BB5F6D">
      <w:r>
        <w:separator/>
      </w:r>
    </w:p>
  </w:footnote>
  <w:footnote w:type="continuationSeparator" w:id="1">
    <w:p w:rsidR="00BB5F6D" w:rsidRDefault="00BB5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7A" w:rsidRDefault="008C54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8C547A"/>
    <w:rsid w:val="00BB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F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60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2018-06-01T05:52:00Z</dcterms:created>
  <dcterms:modified xsi:type="dcterms:W3CDTF">2018-06-01T05:53:00Z</dcterms:modified>
</cp:coreProperties>
</file>