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54" w:rsidRDefault="00E76554" w:rsidP="00E7655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РОССИЙСКАЯ  ФЕДЕРАЦИЯ</w:t>
      </w:r>
    </w:p>
    <w:p w:rsidR="00E76554" w:rsidRDefault="00E76554" w:rsidP="00E7655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АДМИНИСТРАЦИЯ  ГАЛАХОВСКОГО  МУНИЦИПАЛЬНОГО</w:t>
      </w:r>
      <w:r>
        <w:rPr>
          <w:rFonts w:ascii="Times New Roman CYR" w:hAnsi="Times New Roman CYR" w:cs="Times New Roman CYR"/>
          <w:sz w:val="26"/>
          <w:szCs w:val="26"/>
        </w:rPr>
        <w:br/>
        <w:t>ОБРАЗОВАНИЯ</w:t>
      </w:r>
    </w:p>
    <w:p w:rsidR="00E76554" w:rsidRDefault="00E76554" w:rsidP="00E7655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ЕКАТЕРИНОВСКОГО  МУНИЦИПАЛЬНОГО РАЙОНА,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САРАТОВСКОЙ</w:t>
      </w:r>
      <w:proofErr w:type="gramEnd"/>
    </w:p>
    <w:p w:rsidR="00E76554" w:rsidRDefault="00E76554" w:rsidP="00E7655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ОБЛАСТИ</w:t>
      </w:r>
    </w:p>
    <w:p w:rsidR="00E76554" w:rsidRPr="00E76554" w:rsidRDefault="00E76554" w:rsidP="00E76554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E76554" w:rsidRPr="00E76554" w:rsidRDefault="00E76554" w:rsidP="00E76554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E76554" w:rsidRDefault="00E76554" w:rsidP="00E7655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ПОСТАНОВЛЕНИЕ</w:t>
      </w:r>
    </w:p>
    <w:p w:rsidR="00E76554" w:rsidRPr="00E76554" w:rsidRDefault="00E76554" w:rsidP="00E765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76554" w:rsidRDefault="00E76554" w:rsidP="00E76554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  <w:u w:val="single"/>
        </w:rPr>
      </w:pPr>
      <w:r>
        <w:rPr>
          <w:rFonts w:ascii="Times New Roman CYR" w:hAnsi="Times New Roman CYR" w:cs="Times New Roman CYR"/>
          <w:sz w:val="26"/>
          <w:szCs w:val="26"/>
          <w:u w:val="single"/>
        </w:rPr>
        <w:t>от 9 ноября 2012 года №18</w:t>
      </w:r>
    </w:p>
    <w:p w:rsidR="00E76554" w:rsidRDefault="00E76554" w:rsidP="00E76554">
      <w:pPr>
        <w:autoSpaceDE w:val="0"/>
        <w:autoSpaceDN w:val="0"/>
        <w:adjustRightInd w:val="0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 xml:space="preserve">село </w:t>
      </w:r>
      <w:proofErr w:type="spellStart"/>
      <w:r>
        <w:rPr>
          <w:rFonts w:ascii="Times New Roman CYR" w:hAnsi="Times New Roman CYR" w:cs="Times New Roman CYR"/>
          <w:sz w:val="21"/>
          <w:szCs w:val="21"/>
        </w:rPr>
        <w:t>Галахово</w:t>
      </w:r>
      <w:proofErr w:type="spellEnd"/>
    </w:p>
    <w:p w:rsidR="00E76554" w:rsidRPr="00E76554" w:rsidRDefault="00E76554" w:rsidP="00E765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76554" w:rsidRDefault="00E76554" w:rsidP="00E7655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Об утверждении положения</w:t>
      </w:r>
    </w:p>
    <w:p w:rsidR="00E76554" w:rsidRDefault="00E76554" w:rsidP="00E7655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о порядке использования </w:t>
      </w:r>
      <w:proofErr w:type="gramStart"/>
      <w:r>
        <w:rPr>
          <w:rFonts w:ascii="Times New Roman CYR" w:hAnsi="Times New Roman CYR" w:cs="Times New Roman CYR"/>
          <w:b/>
          <w:bCs/>
          <w:sz w:val="26"/>
          <w:szCs w:val="26"/>
        </w:rPr>
        <w:t>бюджетных</w:t>
      </w:r>
      <w:proofErr w:type="gramEnd"/>
    </w:p>
    <w:p w:rsidR="00E76554" w:rsidRDefault="00E76554" w:rsidP="00E7655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ассигнований резервного фонда</w:t>
      </w:r>
    </w:p>
    <w:p w:rsidR="00E76554" w:rsidRDefault="00E76554" w:rsidP="00E7655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Галаховского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</w:p>
    <w:p w:rsidR="00E76554" w:rsidRDefault="00E76554" w:rsidP="00E7655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муниципального образования.</w:t>
      </w:r>
    </w:p>
    <w:p w:rsidR="00E76554" w:rsidRPr="00E76554" w:rsidRDefault="00E76554" w:rsidP="00E765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76554" w:rsidRDefault="00E76554" w:rsidP="00E76554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E76554">
        <w:rPr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>На основании статьи 81 Бюджетного кодекса Российской Федерации</w:t>
      </w:r>
    </w:p>
    <w:p w:rsidR="00E76554" w:rsidRDefault="00E76554" w:rsidP="00E7655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ПОСТАНОВЛЯЮ:</w:t>
      </w:r>
    </w:p>
    <w:p w:rsidR="00E76554" w:rsidRDefault="00E76554" w:rsidP="00E76554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ab/>
      </w:r>
      <w:r w:rsidRPr="00E76554">
        <w:rPr>
          <w:sz w:val="26"/>
          <w:szCs w:val="26"/>
        </w:rPr>
        <w:t>1.</w:t>
      </w:r>
      <w:r>
        <w:rPr>
          <w:rFonts w:ascii="Times New Roman CYR" w:hAnsi="Times New Roman CYR" w:cs="Times New Roman CYR"/>
          <w:sz w:val="26"/>
          <w:szCs w:val="26"/>
        </w:rPr>
        <w:t xml:space="preserve">Утвердить Порядок использования бюджетных ассигнований Резервного фонда администрации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Галаховского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образования согласно приложению №1.</w:t>
      </w:r>
    </w:p>
    <w:p w:rsidR="00E76554" w:rsidRDefault="00E76554" w:rsidP="00E76554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E76554">
        <w:rPr>
          <w:sz w:val="26"/>
          <w:szCs w:val="26"/>
        </w:rPr>
        <w:tab/>
        <w:t xml:space="preserve">2. </w:t>
      </w:r>
      <w:r>
        <w:rPr>
          <w:rFonts w:ascii="Times New Roman CYR" w:hAnsi="Times New Roman CYR" w:cs="Times New Roman CYR"/>
          <w:sz w:val="26"/>
          <w:szCs w:val="26"/>
        </w:rPr>
        <w:t xml:space="preserve">Финансовому управлению администрации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Екатериновского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района обеспечить финансирование расходов из Резервного фонда администрации</w:t>
      </w:r>
    </w:p>
    <w:p w:rsidR="00E76554" w:rsidRDefault="00E76554" w:rsidP="00E76554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sz w:val="26"/>
          <w:szCs w:val="26"/>
        </w:rPr>
        <w:t>Галаховского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образования в соответствии с Порядком утвержденным настоящим постановлением.</w:t>
      </w:r>
    </w:p>
    <w:p w:rsidR="00E76554" w:rsidRDefault="00E76554" w:rsidP="00E76554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E76554">
        <w:rPr>
          <w:sz w:val="26"/>
          <w:szCs w:val="26"/>
        </w:rPr>
        <w:tab/>
        <w:t xml:space="preserve">3.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Контроль за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исполнением настоящего постановления оставляю за собой.</w:t>
      </w:r>
    </w:p>
    <w:p w:rsidR="00E76554" w:rsidRDefault="00E76554" w:rsidP="00E76554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E76554">
        <w:rPr>
          <w:sz w:val="26"/>
          <w:szCs w:val="26"/>
        </w:rPr>
        <w:tab/>
        <w:t xml:space="preserve">4. </w:t>
      </w:r>
      <w:r>
        <w:rPr>
          <w:rFonts w:ascii="Times New Roman CYR" w:hAnsi="Times New Roman CYR" w:cs="Times New Roman CYR"/>
          <w:sz w:val="26"/>
          <w:szCs w:val="26"/>
        </w:rPr>
        <w:t xml:space="preserve">Настоящее постановление вступает в силу со дня его обнародования и распространяется на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правоотношения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возникшие на 1 января 2013 года.</w:t>
      </w:r>
    </w:p>
    <w:p w:rsidR="00E76554" w:rsidRPr="00E76554" w:rsidRDefault="00E76554" w:rsidP="00E765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76554" w:rsidRPr="00E76554" w:rsidRDefault="00E76554" w:rsidP="00E765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76554" w:rsidRPr="00E76554" w:rsidRDefault="00E76554" w:rsidP="00E765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76554" w:rsidRPr="00E76554" w:rsidRDefault="00E76554" w:rsidP="00E765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76554" w:rsidRDefault="00E76554" w:rsidP="00E76554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Глава администрации</w:t>
      </w:r>
    </w:p>
    <w:p w:rsidR="00E76554" w:rsidRDefault="00E76554" w:rsidP="00E76554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sz w:val="26"/>
          <w:szCs w:val="26"/>
        </w:rPr>
        <w:t>Галаховского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</w:t>
      </w:r>
    </w:p>
    <w:p w:rsidR="00E76554" w:rsidRDefault="00E76554" w:rsidP="00E76554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образования                                                                                         В.И.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Иванушкин</w:t>
      </w:r>
      <w:proofErr w:type="gramEnd"/>
    </w:p>
    <w:p w:rsidR="00E76554" w:rsidRPr="00E76554" w:rsidRDefault="00E76554" w:rsidP="00E765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76554" w:rsidRPr="00E76554" w:rsidRDefault="00E76554" w:rsidP="00E765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76554" w:rsidRPr="00E76554" w:rsidRDefault="00E76554" w:rsidP="00E765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76554" w:rsidRPr="00E76554" w:rsidRDefault="00E76554" w:rsidP="00E765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76554" w:rsidRPr="00E76554" w:rsidRDefault="00E76554" w:rsidP="00E765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76554" w:rsidRPr="00E76554" w:rsidRDefault="00E76554" w:rsidP="00E765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76554" w:rsidRPr="00E76554" w:rsidRDefault="00E76554" w:rsidP="00E765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76554" w:rsidRPr="00E76554" w:rsidRDefault="00E76554" w:rsidP="00E765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76554" w:rsidRPr="00E76554" w:rsidRDefault="00E76554" w:rsidP="00E765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76554" w:rsidRPr="00E76554" w:rsidRDefault="00E76554" w:rsidP="00E765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76554" w:rsidRDefault="00E76554" w:rsidP="00E7655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Приложение №1 к постановлению</w:t>
      </w:r>
    </w:p>
    <w:p w:rsidR="00E76554" w:rsidRDefault="00E76554" w:rsidP="00E7655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главы администрации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Галаховского</w:t>
      </w:r>
      <w:proofErr w:type="spellEnd"/>
    </w:p>
    <w:p w:rsidR="00E76554" w:rsidRDefault="00E76554" w:rsidP="00E7655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>муниципального образования</w:t>
      </w:r>
    </w:p>
    <w:p w:rsidR="00E76554" w:rsidRDefault="00E76554" w:rsidP="00E7655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6"/>
          <w:szCs w:val="26"/>
        </w:rPr>
      </w:pPr>
      <w:r w:rsidRPr="00E76554">
        <w:rPr>
          <w:sz w:val="26"/>
          <w:szCs w:val="26"/>
        </w:rPr>
        <w:t xml:space="preserve">№18 </w:t>
      </w:r>
      <w:r>
        <w:rPr>
          <w:rFonts w:ascii="Times New Roman CYR" w:hAnsi="Times New Roman CYR" w:cs="Times New Roman CYR"/>
          <w:sz w:val="26"/>
          <w:szCs w:val="26"/>
        </w:rPr>
        <w:t>от 9 ноября 2012 года</w:t>
      </w:r>
    </w:p>
    <w:p w:rsidR="00E76554" w:rsidRDefault="00E76554" w:rsidP="00E7655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ПОЛОЖЕНИЕ</w:t>
      </w:r>
    </w:p>
    <w:p w:rsidR="00E76554" w:rsidRDefault="00E76554" w:rsidP="00E7655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О резервном фонде бюджета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Галаховского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муниципального образования на 2013 год</w:t>
      </w:r>
    </w:p>
    <w:p w:rsidR="00E76554" w:rsidRDefault="00E76554" w:rsidP="00E7655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E76554">
        <w:rPr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 xml:space="preserve">Настоящее Положение определяет понятие, источники формирования, порядок утверждения и расходования средств Резервного фонда бюджета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Галаховского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образования. </w:t>
      </w:r>
    </w:p>
    <w:p w:rsidR="00E76554" w:rsidRDefault="00E76554" w:rsidP="00E7655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E76554">
        <w:rPr>
          <w:b/>
          <w:bCs/>
          <w:sz w:val="26"/>
          <w:szCs w:val="26"/>
        </w:rPr>
        <w:t>1.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Общие положения.</w:t>
      </w:r>
    </w:p>
    <w:p w:rsidR="00E76554" w:rsidRPr="00E76554" w:rsidRDefault="00E76554" w:rsidP="00E7655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E76554" w:rsidRDefault="00E76554" w:rsidP="00E7655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E76554">
        <w:rPr>
          <w:sz w:val="26"/>
          <w:szCs w:val="26"/>
        </w:rPr>
        <w:tab/>
        <w:t>1.1.</w:t>
      </w:r>
      <w:r>
        <w:rPr>
          <w:rFonts w:ascii="Times New Roman CYR" w:hAnsi="Times New Roman CYR" w:cs="Times New Roman CYR"/>
          <w:sz w:val="26"/>
          <w:szCs w:val="26"/>
        </w:rPr>
        <w:t>Резервный фонд бюджета муниципального образования создается в соответствии с действующим бюджетным законодательством в составе расходной части  бюджета муниципального образования. Фонд создается для финансирования непредвиденных расходов, имеющих место в текущем финансовом году.</w:t>
      </w:r>
    </w:p>
    <w:p w:rsidR="00E76554" w:rsidRDefault="00E76554" w:rsidP="00E7655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E76554">
        <w:rPr>
          <w:sz w:val="26"/>
          <w:szCs w:val="26"/>
        </w:rPr>
        <w:tab/>
        <w:t>1.2.</w:t>
      </w:r>
      <w:r>
        <w:rPr>
          <w:rFonts w:ascii="Times New Roman CYR" w:hAnsi="Times New Roman CYR" w:cs="Times New Roman CYR"/>
          <w:sz w:val="26"/>
          <w:szCs w:val="26"/>
        </w:rPr>
        <w:t xml:space="preserve">Размер Фонда не может превышать 3% утвержденных расходов бюджета и устанавливается в решении Совета депутатов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Галаховского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образования на очередной финансовый год.</w:t>
      </w:r>
    </w:p>
    <w:p w:rsidR="00E76554" w:rsidRDefault="00E76554" w:rsidP="00E7655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E76554">
        <w:rPr>
          <w:sz w:val="26"/>
          <w:szCs w:val="26"/>
        </w:rPr>
        <w:tab/>
        <w:t>1.3.</w:t>
      </w:r>
      <w:r>
        <w:rPr>
          <w:rFonts w:ascii="Times New Roman CYR" w:hAnsi="Times New Roman CYR" w:cs="Times New Roman CYR"/>
          <w:sz w:val="26"/>
          <w:szCs w:val="26"/>
        </w:rPr>
        <w:t xml:space="preserve">Размер Фонда в необходимых случаях может изменяться или  секвестрироваться наравне с другими расходами бюджета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Галаховского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образования по решению Совета депутатов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Галаховского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образования.</w:t>
      </w:r>
    </w:p>
    <w:p w:rsidR="00E76554" w:rsidRDefault="00E76554" w:rsidP="00E7655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E76554">
        <w:rPr>
          <w:sz w:val="26"/>
          <w:szCs w:val="26"/>
        </w:rPr>
        <w:tab/>
        <w:t>1.4.</w:t>
      </w:r>
      <w:r>
        <w:rPr>
          <w:rFonts w:ascii="Times New Roman CYR" w:hAnsi="Times New Roman CYR" w:cs="Times New Roman CYR"/>
          <w:sz w:val="26"/>
          <w:szCs w:val="26"/>
        </w:rPr>
        <w:t>Фонд не является юридическим лицом.</w:t>
      </w:r>
    </w:p>
    <w:p w:rsidR="00E76554" w:rsidRPr="00E76554" w:rsidRDefault="00E76554" w:rsidP="00E7655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E76554" w:rsidRDefault="00E76554" w:rsidP="00E7655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E76554">
        <w:rPr>
          <w:b/>
          <w:bCs/>
          <w:sz w:val="26"/>
          <w:szCs w:val="26"/>
        </w:rPr>
        <w:t xml:space="preserve">2.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Направления использования средств Фонда.</w:t>
      </w:r>
    </w:p>
    <w:p w:rsidR="00E76554" w:rsidRPr="00E76554" w:rsidRDefault="00E76554" w:rsidP="00E7655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76554">
        <w:rPr>
          <w:sz w:val="26"/>
          <w:szCs w:val="26"/>
        </w:rPr>
        <w:t xml:space="preserve"> </w:t>
      </w:r>
    </w:p>
    <w:p w:rsidR="00E76554" w:rsidRDefault="00E76554" w:rsidP="00E7655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E76554">
        <w:rPr>
          <w:sz w:val="26"/>
          <w:szCs w:val="26"/>
        </w:rPr>
        <w:tab/>
        <w:t>2.1.</w:t>
      </w:r>
      <w:r>
        <w:rPr>
          <w:rFonts w:ascii="Times New Roman CYR" w:hAnsi="Times New Roman CYR" w:cs="Times New Roman CYR"/>
          <w:sz w:val="26"/>
          <w:szCs w:val="26"/>
        </w:rPr>
        <w:t>Финансирование расходов за счет Фонда производится по следующим направлениям:</w:t>
      </w:r>
    </w:p>
    <w:p w:rsidR="00E76554" w:rsidRDefault="00E76554" w:rsidP="00E7655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E76554">
        <w:rPr>
          <w:sz w:val="26"/>
          <w:szCs w:val="26"/>
        </w:rPr>
        <w:tab/>
        <w:t>2.1.1.</w:t>
      </w:r>
      <w:r>
        <w:rPr>
          <w:rFonts w:ascii="Times New Roman CYR" w:hAnsi="Times New Roman CYR" w:cs="Times New Roman CYR"/>
          <w:sz w:val="26"/>
          <w:szCs w:val="26"/>
        </w:rPr>
        <w:t>Финансирование непредвиденных расходов предприятий, учреждений, организаций независимо от форм собственности, по ликвидации чрезвычайных ситуаций.</w:t>
      </w:r>
    </w:p>
    <w:p w:rsidR="00E76554" w:rsidRDefault="00E76554" w:rsidP="00E7655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E76554">
        <w:rPr>
          <w:sz w:val="26"/>
          <w:szCs w:val="26"/>
        </w:rPr>
        <w:tab/>
        <w:t xml:space="preserve">2.1.2.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На оказание единовременной материальной помощи гражданам, пострадавшим в результате чрезвычайных ситуаций, обстановки на определенной территории, сложившихся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  <w:proofErr w:type="gramEnd"/>
    </w:p>
    <w:p w:rsidR="00E76554" w:rsidRDefault="00E76554" w:rsidP="00E7655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E76554">
        <w:rPr>
          <w:sz w:val="26"/>
          <w:szCs w:val="26"/>
        </w:rPr>
        <w:tab/>
        <w:t>2.1.3.</w:t>
      </w:r>
      <w:r>
        <w:rPr>
          <w:rFonts w:ascii="Times New Roman CYR" w:hAnsi="Times New Roman CYR" w:cs="Times New Roman CYR"/>
          <w:sz w:val="26"/>
          <w:szCs w:val="26"/>
        </w:rPr>
        <w:t>На проведение аварийно- восстановительных работ по ликвидации последствий стихийных бедствий и других чрезвычайных ситуаций.</w:t>
      </w:r>
    </w:p>
    <w:p w:rsidR="00E76554" w:rsidRDefault="00E76554" w:rsidP="00E7655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E76554">
        <w:rPr>
          <w:sz w:val="26"/>
          <w:szCs w:val="26"/>
        </w:rPr>
        <w:tab/>
        <w:t xml:space="preserve">2.1.4. </w:t>
      </w:r>
      <w:r>
        <w:rPr>
          <w:rFonts w:ascii="Times New Roman CYR" w:hAnsi="Times New Roman CYR" w:cs="Times New Roman CYR"/>
          <w:sz w:val="26"/>
          <w:szCs w:val="26"/>
        </w:rPr>
        <w:t xml:space="preserve">На проведение экстренных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противопаводковых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и противопожарных мероприятий.</w:t>
      </w:r>
    </w:p>
    <w:p w:rsidR="00E76554" w:rsidRDefault="00E76554" w:rsidP="00E7655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E76554">
        <w:rPr>
          <w:sz w:val="26"/>
          <w:szCs w:val="26"/>
        </w:rPr>
        <w:tab/>
        <w:t>2.1.5.</w:t>
      </w:r>
      <w:r>
        <w:rPr>
          <w:rFonts w:ascii="Times New Roman CYR" w:hAnsi="Times New Roman CYR" w:cs="Times New Roman CYR"/>
          <w:sz w:val="26"/>
          <w:szCs w:val="26"/>
        </w:rPr>
        <w:t xml:space="preserve">На подготовку 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равертывание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временных пунктов размещения населения на случай чрезвычайных ситуаций, и питание участников мероприятий.</w:t>
      </w:r>
    </w:p>
    <w:p w:rsidR="00E76554" w:rsidRDefault="00E76554" w:rsidP="00E7655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E76554">
        <w:rPr>
          <w:sz w:val="26"/>
          <w:szCs w:val="26"/>
        </w:rPr>
        <w:tab/>
        <w:t>2.1.6.</w:t>
      </w:r>
      <w:r>
        <w:rPr>
          <w:rFonts w:ascii="Times New Roman CYR" w:hAnsi="Times New Roman CYR" w:cs="Times New Roman CYR"/>
          <w:sz w:val="26"/>
          <w:szCs w:val="26"/>
        </w:rPr>
        <w:t xml:space="preserve">На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предупреждениеи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ликвидацию последствий чрезвычайных ситуаций и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других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связанных с этим непредвиденных расходов.</w:t>
      </w:r>
    </w:p>
    <w:p w:rsidR="00E76554" w:rsidRDefault="00E76554" w:rsidP="00E7655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E76554">
        <w:rPr>
          <w:sz w:val="26"/>
          <w:szCs w:val="26"/>
        </w:rPr>
        <w:tab/>
        <w:t>2.1.7.</w:t>
      </w:r>
      <w:r>
        <w:rPr>
          <w:rFonts w:ascii="Times New Roman CYR" w:hAnsi="Times New Roman CYR" w:cs="Times New Roman CYR"/>
          <w:sz w:val="26"/>
          <w:szCs w:val="26"/>
        </w:rPr>
        <w:t>На непредвиденные капитальные расходы чрезвычайного характера.</w:t>
      </w:r>
    </w:p>
    <w:p w:rsidR="00E76554" w:rsidRDefault="00E76554" w:rsidP="00E7655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E76554">
        <w:rPr>
          <w:sz w:val="26"/>
          <w:szCs w:val="26"/>
        </w:rPr>
        <w:tab/>
        <w:t>2.1.8.</w:t>
      </w:r>
      <w:r>
        <w:rPr>
          <w:rFonts w:ascii="Times New Roman CYR" w:hAnsi="Times New Roman CYR" w:cs="Times New Roman CYR"/>
          <w:sz w:val="26"/>
          <w:szCs w:val="26"/>
        </w:rPr>
        <w:t>На проведение  мероприятий по ликвидации угрозы возникновения чрезвычайных ситуаций.</w:t>
      </w:r>
    </w:p>
    <w:p w:rsidR="00E76554" w:rsidRPr="00E76554" w:rsidRDefault="00E76554" w:rsidP="00E7655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76554">
        <w:rPr>
          <w:sz w:val="26"/>
          <w:szCs w:val="26"/>
        </w:rPr>
        <w:lastRenderedPageBreak/>
        <w:tab/>
        <w:t>2.1.9.</w:t>
      </w:r>
      <w:r>
        <w:rPr>
          <w:rFonts w:ascii="Times New Roman CYR" w:hAnsi="Times New Roman CYR" w:cs="Times New Roman CYR"/>
          <w:sz w:val="26"/>
          <w:szCs w:val="26"/>
        </w:rPr>
        <w:t>На предупреждение и ликвидацию особо опасных болезней, общих для человека и животных, и других инфекционных заболеваний.</w:t>
      </w:r>
    </w:p>
    <w:p w:rsidR="00690FFA" w:rsidRDefault="00690FFA"/>
    <w:sectPr w:rsidR="00690FFA" w:rsidSect="00690F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554" w:rsidRDefault="00E76554">
      <w:r>
        <w:separator/>
      </w:r>
    </w:p>
  </w:endnote>
  <w:endnote w:type="continuationSeparator" w:id="1">
    <w:p w:rsidR="00E76554" w:rsidRDefault="00E76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FFA" w:rsidRDefault="00690FF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FFA" w:rsidRDefault="00690FF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FFA" w:rsidRDefault="00690F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554" w:rsidRDefault="00E76554">
      <w:r>
        <w:separator/>
      </w:r>
    </w:p>
  </w:footnote>
  <w:footnote w:type="continuationSeparator" w:id="1">
    <w:p w:rsidR="00E76554" w:rsidRDefault="00E765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FFA" w:rsidRDefault="00690F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FFA" w:rsidRDefault="00690FF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FFA" w:rsidRDefault="00690FF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 w:val="000C4C75"/>
    <w:rsid w:val="00690FFA"/>
    <w:rsid w:val="00E7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5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3</Pages>
  <Words>406</Words>
  <Characters>3449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2018-06-01T06:36:00Z</dcterms:created>
  <dcterms:modified xsi:type="dcterms:W3CDTF">2018-06-01T06:41:00Z</dcterms:modified>
</cp:coreProperties>
</file>