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6C" w:rsidRDefault="00C20E6C" w:rsidP="00C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  ФЕДЕРАЦИЯ</w:t>
      </w:r>
    </w:p>
    <w:p w:rsidR="00C20E6C" w:rsidRDefault="00C20E6C" w:rsidP="00C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sz w:val="26"/>
          <w:szCs w:val="26"/>
        </w:rPr>
        <w:br/>
        <w:t>ОБРАЗОВАНИЯ</w:t>
      </w:r>
    </w:p>
    <w:p w:rsidR="00C20E6C" w:rsidRDefault="00C20E6C" w:rsidP="00C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ЕКАТЕРИНОВСКОГО МУНИЦИПАЛЬНОГО РАЙОНА,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САРАТОВСКОЙ</w:t>
      </w:r>
      <w:proofErr w:type="gramEnd"/>
    </w:p>
    <w:p w:rsidR="00C20E6C" w:rsidRDefault="00C20E6C" w:rsidP="00C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ОБЛАСТИ</w:t>
      </w:r>
    </w:p>
    <w:p w:rsidR="00C20E6C" w:rsidRPr="00C20E6C" w:rsidRDefault="00C20E6C" w:rsidP="00C20E6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20E6C" w:rsidRPr="00C20E6C" w:rsidRDefault="00C20E6C" w:rsidP="00C20E6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  <w:r>
        <w:rPr>
          <w:rFonts w:ascii="Times New Roman CYR" w:hAnsi="Times New Roman CYR" w:cs="Times New Roman CYR"/>
          <w:sz w:val="26"/>
          <w:szCs w:val="26"/>
        </w:rPr>
        <w:br/>
      </w:r>
    </w:p>
    <w:p w:rsidR="00C20E6C" w:rsidRPr="00C20E6C" w:rsidRDefault="00C20E6C" w:rsidP="00C20E6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20E6C" w:rsidRDefault="00C20E6C" w:rsidP="00C20E6C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23 августа 2012 года №16</w:t>
      </w:r>
    </w:p>
    <w:p w:rsidR="00C20E6C" w:rsidRDefault="00C20E6C" w:rsidP="00C20E6C">
      <w:pPr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Галахово</w:t>
      </w:r>
      <w:proofErr w:type="spellEnd"/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Default="00C20E6C" w:rsidP="00C20E6C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 присвоении адреса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земельному</w:t>
      </w:r>
      <w:proofErr w:type="gramEnd"/>
    </w:p>
    <w:p w:rsidR="00C20E6C" w:rsidRDefault="00C20E6C" w:rsidP="00C20E6C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участку в селе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Упоровка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Default="00C20E6C" w:rsidP="00C20E6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20E6C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со статьей 8 Градостроительного кодекса Российской Федерации от 29.12.2004 года 190-ФЗ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Default="00C20E6C" w:rsidP="00C20E6C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C20E6C">
        <w:rPr>
          <w:sz w:val="26"/>
          <w:szCs w:val="26"/>
        </w:rPr>
        <w:tab/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Земельному участку из категории земель населенных пунктов с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разрешенным</w:t>
      </w:r>
      <w:proofErr w:type="gramEnd"/>
    </w:p>
    <w:p w:rsidR="00C20E6C" w:rsidRDefault="00C20E6C" w:rsidP="00C20E6C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C20E6C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использованием для размещения объектов с/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назначения присвоить следующий адрес: село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Упоровка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улица Ленинская 61 А.</w:t>
      </w: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Pr="00C20E6C" w:rsidRDefault="00C20E6C" w:rsidP="00C20E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0E6C" w:rsidRDefault="00C20E6C" w:rsidP="00C20E6C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C20E6C" w:rsidRDefault="00C20E6C" w:rsidP="00C20E6C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</w:t>
      </w:r>
    </w:p>
    <w:p w:rsidR="00C20E6C" w:rsidRPr="00C20E6C" w:rsidRDefault="00C20E6C" w:rsidP="00C20E6C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образования                                                                                               В.И.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Иванушкин</w:t>
      </w:r>
      <w:proofErr w:type="gramEnd"/>
    </w:p>
    <w:p w:rsidR="00D80E82" w:rsidRDefault="00D80E82"/>
    <w:sectPr w:rsidR="00D80E82" w:rsidSect="00D80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6C" w:rsidRDefault="00C20E6C">
      <w:r>
        <w:separator/>
      </w:r>
    </w:p>
  </w:endnote>
  <w:endnote w:type="continuationSeparator" w:id="1">
    <w:p w:rsidR="00C20E6C" w:rsidRDefault="00C20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2" w:rsidRDefault="00D80E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2" w:rsidRDefault="00D80E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2" w:rsidRDefault="00D80E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6C" w:rsidRDefault="00C20E6C">
      <w:r>
        <w:separator/>
      </w:r>
    </w:p>
  </w:footnote>
  <w:footnote w:type="continuationSeparator" w:id="1">
    <w:p w:rsidR="00C20E6C" w:rsidRDefault="00C20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2" w:rsidRDefault="00D80E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2" w:rsidRDefault="00D80E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2" w:rsidRDefault="00D80E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C20E6C"/>
    <w:rsid w:val="00D8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74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2018-06-01T06:34:00Z</dcterms:created>
  <dcterms:modified xsi:type="dcterms:W3CDTF">2018-06-01T06:36:00Z</dcterms:modified>
</cp:coreProperties>
</file>