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D" w:rsidRDefault="0049701D" w:rsidP="004970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 ФЕДЕРАЦИЯ</w:t>
      </w:r>
    </w:p>
    <w:p w:rsidR="0049701D" w:rsidRDefault="0049701D" w:rsidP="004970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</w:p>
    <w:p w:rsidR="0049701D" w:rsidRDefault="0049701D" w:rsidP="004970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49701D" w:rsidRDefault="0049701D" w:rsidP="004970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49701D" w:rsidRPr="0049701D" w:rsidRDefault="0049701D" w:rsidP="004970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49701D" w:rsidRPr="0049701D" w:rsidRDefault="0049701D" w:rsidP="004970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23 августа 2012 года №15</w:t>
      </w: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присвоении адреса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земельному</w:t>
      </w:r>
      <w:proofErr w:type="gramEnd"/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участку в селе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Упоровка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9701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статьей 8 Градостроительного кодекса Российской Федерации от 29.12.2004 года 190-ФЗ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9701D">
        <w:rPr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Земельному участку из категории земель населенных пунктов с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разрешенным</w:t>
      </w:r>
      <w:proofErr w:type="gramEnd"/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9701D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использованием для размещения объектов с/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назначения присвоить следующий адрес: село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Упоровка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улица Ленинская 84 Б.</w:t>
      </w: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Pr="0049701D" w:rsidRDefault="0049701D" w:rsidP="004970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49701D" w:rsidRDefault="0049701D" w:rsidP="0049701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49701D" w:rsidRPr="0049701D" w:rsidRDefault="0049701D" w:rsidP="0049701D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834764" w:rsidRDefault="00834764"/>
    <w:sectPr w:rsidR="00834764" w:rsidSect="00834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1D" w:rsidRDefault="0049701D">
      <w:r>
        <w:separator/>
      </w:r>
    </w:p>
  </w:endnote>
  <w:endnote w:type="continuationSeparator" w:id="1">
    <w:p w:rsidR="0049701D" w:rsidRDefault="0049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1D" w:rsidRDefault="0049701D">
      <w:r>
        <w:separator/>
      </w:r>
    </w:p>
  </w:footnote>
  <w:footnote w:type="continuationSeparator" w:id="1">
    <w:p w:rsidR="0049701D" w:rsidRDefault="00497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64" w:rsidRDefault="008347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49701D"/>
    <w:rsid w:val="0083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74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2018-06-01T06:33:00Z</dcterms:created>
  <dcterms:modified xsi:type="dcterms:W3CDTF">2018-06-01T06:34:00Z</dcterms:modified>
</cp:coreProperties>
</file>