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71" w:rsidRPr="00092007" w:rsidRDefault="00092007" w:rsidP="00A37471">
      <w:pPr>
        <w:jc w:val="center"/>
        <w:rPr>
          <w:b/>
          <w:bCs/>
          <w:sz w:val="28"/>
          <w:szCs w:val="28"/>
        </w:rPr>
      </w:pPr>
      <w:r w:rsidRPr="00092007">
        <w:rPr>
          <w:b/>
          <w:bCs/>
          <w:sz w:val="28"/>
          <w:szCs w:val="28"/>
        </w:rPr>
        <w:t>РОССИЙСКАЯ ФЕДЕРАЦИЯ</w:t>
      </w:r>
    </w:p>
    <w:p w:rsidR="00092007" w:rsidRPr="00092007" w:rsidRDefault="00092007" w:rsidP="00A37471">
      <w:pPr>
        <w:jc w:val="center"/>
        <w:rPr>
          <w:b/>
          <w:bCs/>
          <w:sz w:val="28"/>
          <w:szCs w:val="28"/>
        </w:rPr>
      </w:pPr>
      <w:r w:rsidRPr="00092007">
        <w:rPr>
          <w:b/>
          <w:bCs/>
          <w:sz w:val="28"/>
          <w:szCs w:val="28"/>
        </w:rPr>
        <w:t xml:space="preserve">АДМИНИСТРАЦИЯ ГАЛАХОВСКОГО МУНИЦИПАЛЬНОГО </w:t>
      </w:r>
    </w:p>
    <w:p w:rsidR="00092007" w:rsidRPr="00092007" w:rsidRDefault="00092007" w:rsidP="00A37471">
      <w:pPr>
        <w:jc w:val="center"/>
        <w:rPr>
          <w:b/>
          <w:bCs/>
          <w:sz w:val="28"/>
          <w:szCs w:val="28"/>
        </w:rPr>
      </w:pPr>
      <w:r w:rsidRPr="00092007">
        <w:rPr>
          <w:b/>
          <w:bCs/>
          <w:sz w:val="28"/>
          <w:szCs w:val="28"/>
        </w:rPr>
        <w:t>ОБРАЗОВАНИЯ</w:t>
      </w:r>
    </w:p>
    <w:p w:rsidR="00092007" w:rsidRPr="00092007" w:rsidRDefault="00092007" w:rsidP="00A37471">
      <w:pPr>
        <w:jc w:val="center"/>
        <w:rPr>
          <w:b/>
          <w:bCs/>
          <w:sz w:val="28"/>
          <w:szCs w:val="28"/>
        </w:rPr>
      </w:pPr>
      <w:r w:rsidRPr="00092007"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A37471" w:rsidRPr="00092007" w:rsidRDefault="00092007" w:rsidP="00092007">
      <w:pPr>
        <w:jc w:val="center"/>
        <w:rPr>
          <w:sz w:val="28"/>
          <w:szCs w:val="28"/>
        </w:rPr>
      </w:pPr>
      <w:r w:rsidRPr="00092007">
        <w:rPr>
          <w:b/>
          <w:bCs/>
          <w:sz w:val="28"/>
          <w:szCs w:val="28"/>
        </w:rPr>
        <w:t>САРАТОВСКОЙ ОБЛАСТИ</w:t>
      </w:r>
    </w:p>
    <w:p w:rsidR="00A37471" w:rsidRPr="00092007" w:rsidRDefault="00A37471" w:rsidP="00A37471">
      <w:pPr>
        <w:spacing w:before="100" w:beforeAutospacing="1" w:after="100" w:afterAutospacing="1"/>
        <w:jc w:val="center"/>
        <w:rPr>
          <w:sz w:val="28"/>
          <w:szCs w:val="28"/>
        </w:rPr>
      </w:pPr>
      <w:r w:rsidRPr="00092007">
        <w:rPr>
          <w:b/>
          <w:bCs/>
          <w:sz w:val="28"/>
          <w:szCs w:val="28"/>
        </w:rPr>
        <w:t>ПОСТАНОВЛЕНИЕ</w:t>
      </w:r>
    </w:p>
    <w:p w:rsidR="00A37471" w:rsidRDefault="00FC4E1E" w:rsidP="00A3747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06 августа 2018 года №32</w:t>
      </w:r>
    </w:p>
    <w:p w:rsidR="00092007" w:rsidRDefault="00092007" w:rsidP="00A374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село Галахово</w:t>
      </w:r>
    </w:p>
    <w:p w:rsidR="00092007" w:rsidRDefault="00092007" w:rsidP="00A37471">
      <w:pPr>
        <w:jc w:val="both"/>
        <w:rPr>
          <w:b/>
          <w:sz w:val="28"/>
          <w:szCs w:val="28"/>
        </w:rPr>
      </w:pPr>
    </w:p>
    <w:p w:rsidR="00FD58E6" w:rsidRPr="002B4E5E" w:rsidRDefault="00C77D00" w:rsidP="00FD58E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58E6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Галаховского муниципального образования Екатериновского муниципального района</w:t>
      </w:r>
    </w:p>
    <w:p w:rsidR="00FD58E6" w:rsidRDefault="00FD58E6" w:rsidP="00FD58E6">
      <w:pPr>
        <w:keepNext/>
        <w:keepLines/>
        <w:rPr>
          <w:rFonts w:eastAsia="Calibri"/>
          <w:sz w:val="28"/>
          <w:szCs w:val="28"/>
        </w:rPr>
      </w:pPr>
    </w:p>
    <w:p w:rsidR="00FD58E6" w:rsidRDefault="00FD58E6" w:rsidP="00FD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4000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1994 г. № 69-ФЗ </w:t>
      </w:r>
      <w:r w:rsidRPr="002B4E5E">
        <w:rPr>
          <w:rFonts w:ascii="Times New Roman" w:hAnsi="Times New Roman" w:cs="Times New Roman"/>
          <w:sz w:val="28"/>
          <w:szCs w:val="28"/>
        </w:rPr>
        <w:t xml:space="preserve">"О пожарной безопасности", </w:t>
      </w:r>
      <w:hyperlink r:id="rId8" w:history="1">
        <w:r w:rsidRPr="004000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E5E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28 февраля 2005 г. № 19-ЗСО </w:t>
      </w:r>
      <w:r w:rsidRPr="002B4E5E">
        <w:rPr>
          <w:rFonts w:ascii="Times New Roman" w:hAnsi="Times New Roman" w:cs="Times New Roman"/>
          <w:sz w:val="28"/>
          <w:szCs w:val="28"/>
        </w:rPr>
        <w:t>"О пожарной безопасности в Саратовской области", в целях организации обучения населения мерам пожарной безопасности и информирования населения о мерах пожарной бе</w:t>
      </w:r>
      <w:r>
        <w:rPr>
          <w:rFonts w:ascii="Times New Roman" w:hAnsi="Times New Roman" w:cs="Times New Roman"/>
          <w:sz w:val="28"/>
          <w:szCs w:val="28"/>
        </w:rPr>
        <w:t>зопасности администрация Галаховского муниципального образования:</w:t>
      </w:r>
    </w:p>
    <w:p w:rsidR="00FD58E6" w:rsidRDefault="00FD58E6" w:rsidP="00FD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8E6" w:rsidRDefault="00FD58E6" w:rsidP="00FD58E6">
      <w:pPr>
        <w:ind w:firstLine="708"/>
        <w:jc w:val="center"/>
        <w:rPr>
          <w:b/>
          <w:sz w:val="28"/>
          <w:szCs w:val="28"/>
        </w:rPr>
      </w:pPr>
      <w:r w:rsidRPr="00FC619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FC619D">
        <w:rPr>
          <w:b/>
          <w:sz w:val="28"/>
          <w:szCs w:val="28"/>
        </w:rPr>
        <w:t>:</w:t>
      </w:r>
    </w:p>
    <w:p w:rsidR="00C77D00" w:rsidRPr="002B4E5E" w:rsidRDefault="00C77D00" w:rsidP="00FD58E6">
      <w:pPr>
        <w:ind w:firstLine="708"/>
        <w:jc w:val="center"/>
        <w:rPr>
          <w:b/>
          <w:sz w:val="28"/>
          <w:szCs w:val="28"/>
        </w:rPr>
      </w:pPr>
    </w:p>
    <w:p w:rsidR="00FD58E6" w:rsidRDefault="00FD58E6" w:rsidP="00FD58E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7" w:history="1">
        <w:r w:rsidRPr="003D279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B4E5E">
        <w:rPr>
          <w:rFonts w:ascii="Times New Roman" w:hAnsi="Times New Roman" w:cs="Times New Roman"/>
          <w:sz w:val="28"/>
          <w:szCs w:val="28"/>
        </w:rPr>
        <w:t xml:space="preserve"> о порядке организации обучения населения мерам пожарной безопасности и информирования населения о мерах пожарной безопасности согласно приложению.</w:t>
      </w:r>
    </w:p>
    <w:p w:rsidR="00FD58E6" w:rsidRPr="00862D0B" w:rsidRDefault="00FD58E6" w:rsidP="00FD58E6">
      <w:pPr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обнародовать   в  фойе здания администрации Галаховского муниципального образования  и разместить на официальном сайте администрации Екатериновского </w:t>
      </w:r>
      <w:r>
        <w:rPr>
          <w:rFonts w:eastAsia="Calibri"/>
          <w:bCs/>
          <w:sz w:val="28"/>
          <w:szCs w:val="28"/>
        </w:rPr>
        <w:t>муниципального района в  сети «Интернет».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 официального обнародования.</w:t>
      </w:r>
    </w:p>
    <w:p w:rsidR="00FD58E6" w:rsidRPr="00DD589C" w:rsidRDefault="00FD58E6" w:rsidP="00FD58E6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DD58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D58E6" w:rsidRDefault="00FD58E6" w:rsidP="00FD58E6">
      <w:pPr>
        <w:rPr>
          <w:rStyle w:val="a9"/>
          <w:sz w:val="28"/>
          <w:szCs w:val="28"/>
        </w:rPr>
      </w:pPr>
    </w:p>
    <w:p w:rsidR="00FD58E6" w:rsidRDefault="00FD58E6" w:rsidP="00FD58E6">
      <w:pPr>
        <w:rPr>
          <w:rStyle w:val="a9"/>
          <w:sz w:val="28"/>
          <w:szCs w:val="28"/>
        </w:rPr>
      </w:pPr>
    </w:p>
    <w:p w:rsidR="00FD58E6" w:rsidRDefault="00FD58E6" w:rsidP="00FD58E6">
      <w:pPr>
        <w:rPr>
          <w:rStyle w:val="a9"/>
          <w:sz w:val="28"/>
          <w:szCs w:val="28"/>
        </w:rPr>
      </w:pPr>
    </w:p>
    <w:p w:rsidR="00FD58E6" w:rsidRPr="00D960A0" w:rsidRDefault="00FD58E6" w:rsidP="00FD58E6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     </w:t>
      </w:r>
      <w:r w:rsidRPr="00D960A0">
        <w:rPr>
          <w:rStyle w:val="a9"/>
          <w:sz w:val="28"/>
          <w:szCs w:val="28"/>
        </w:rPr>
        <w:t xml:space="preserve">Глава </w:t>
      </w:r>
      <w:r>
        <w:rPr>
          <w:rStyle w:val="a9"/>
          <w:sz w:val="28"/>
          <w:szCs w:val="28"/>
        </w:rPr>
        <w:t xml:space="preserve"> Галаховского</w:t>
      </w: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  <w:r w:rsidRPr="00D960A0">
        <w:rPr>
          <w:rStyle w:val="a9"/>
          <w:sz w:val="28"/>
          <w:szCs w:val="28"/>
        </w:rPr>
        <w:t xml:space="preserve">муниципального образования </w:t>
      </w:r>
      <w:r w:rsidRPr="00D960A0">
        <w:rPr>
          <w:rStyle w:val="a9"/>
          <w:sz w:val="28"/>
          <w:szCs w:val="28"/>
        </w:rPr>
        <w:tab/>
      </w:r>
      <w:r w:rsidRPr="00D960A0">
        <w:rPr>
          <w:rStyle w:val="a9"/>
          <w:sz w:val="28"/>
          <w:szCs w:val="28"/>
        </w:rPr>
        <w:tab/>
      </w:r>
      <w:r w:rsidRPr="00D960A0">
        <w:rPr>
          <w:rStyle w:val="a9"/>
          <w:sz w:val="28"/>
          <w:szCs w:val="28"/>
        </w:rPr>
        <w:tab/>
      </w:r>
      <w:r>
        <w:rPr>
          <w:rStyle w:val="a9"/>
          <w:sz w:val="28"/>
          <w:szCs w:val="28"/>
        </w:rPr>
        <w:t>В.Н. Дедюкин</w:t>
      </w: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</w:p>
    <w:p w:rsidR="00FD58E6" w:rsidRDefault="00FD58E6" w:rsidP="00FD58E6">
      <w:pPr>
        <w:rPr>
          <w:rStyle w:val="a9"/>
          <w:sz w:val="28"/>
          <w:szCs w:val="28"/>
        </w:rPr>
      </w:pPr>
    </w:p>
    <w:p w:rsidR="00FD58E6" w:rsidRPr="00686308" w:rsidRDefault="00FD58E6" w:rsidP="00FD58E6">
      <w:pPr>
        <w:pStyle w:val="ConsPlusNormal"/>
        <w:ind w:left="432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30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постановлению</w:t>
      </w:r>
    </w:p>
    <w:p w:rsidR="00FD58E6" w:rsidRPr="00686308" w:rsidRDefault="00FD58E6" w:rsidP="00FD58E6">
      <w:pPr>
        <w:pStyle w:val="ConsPlusNormal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30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Галаховского </w:t>
      </w:r>
    </w:p>
    <w:p w:rsidR="00FD58E6" w:rsidRPr="00686308" w:rsidRDefault="00FD58E6" w:rsidP="00FD58E6">
      <w:pPr>
        <w:pStyle w:val="ConsPlusNormal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68630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D58E6" w:rsidRPr="002B4E5E" w:rsidRDefault="00FD58E6" w:rsidP="00FD58E6">
      <w:pPr>
        <w:pStyle w:val="ConsPlusNormal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308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68630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августа  </w:t>
      </w:r>
      <w:r w:rsidRPr="00686308">
        <w:rPr>
          <w:rFonts w:ascii="Times New Roman" w:hAnsi="Times New Roman" w:cs="Times New Roman"/>
          <w:b/>
          <w:sz w:val="28"/>
          <w:szCs w:val="28"/>
        </w:rPr>
        <w:t>2018 г. №</w:t>
      </w:r>
      <w:r>
        <w:rPr>
          <w:rFonts w:ascii="Times New Roman" w:hAnsi="Times New Roman" w:cs="Times New Roman"/>
          <w:b/>
          <w:sz w:val="28"/>
          <w:szCs w:val="28"/>
        </w:rPr>
        <w:t>32</w:t>
      </w:r>
    </w:p>
    <w:p w:rsidR="00FD58E6" w:rsidRPr="002B4E5E" w:rsidRDefault="00FD58E6" w:rsidP="00FD5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58E6" w:rsidRPr="002B4E5E" w:rsidRDefault="00FD58E6" w:rsidP="00FD5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2B4E5E">
        <w:rPr>
          <w:rFonts w:ascii="Times New Roman" w:hAnsi="Times New Roman" w:cs="Times New Roman"/>
          <w:sz w:val="28"/>
          <w:szCs w:val="28"/>
        </w:rPr>
        <w:t>ПОЛОЖЕНИЕ</w:t>
      </w:r>
    </w:p>
    <w:p w:rsidR="00FD58E6" w:rsidRPr="002B4E5E" w:rsidRDefault="00FD58E6" w:rsidP="00FD5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E5E">
        <w:rPr>
          <w:rFonts w:ascii="Times New Roman" w:hAnsi="Times New Roman" w:cs="Times New Roman"/>
          <w:sz w:val="28"/>
          <w:szCs w:val="28"/>
        </w:rPr>
        <w:t>О ПОРЯДКЕ ОРГАНИЗАЦИИ ОБУЧЕНИЯ НАСЕЛЕНИЯ</w:t>
      </w:r>
    </w:p>
    <w:p w:rsidR="00FD58E6" w:rsidRPr="002B4E5E" w:rsidRDefault="00FD58E6" w:rsidP="00FD5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E5E">
        <w:rPr>
          <w:rFonts w:ascii="Times New Roman" w:hAnsi="Times New Roman" w:cs="Times New Roman"/>
          <w:sz w:val="28"/>
          <w:szCs w:val="28"/>
        </w:rPr>
        <w:t>МЕРАМ ПОЖАРНОЙ БЕЗОПАСНОСТИ И ИНФОРМИРОВАНИЯ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E5E">
        <w:rPr>
          <w:rFonts w:ascii="Times New Roman" w:hAnsi="Times New Roman" w:cs="Times New Roman"/>
          <w:sz w:val="28"/>
          <w:szCs w:val="28"/>
        </w:rPr>
        <w:t>О МЕРАХ ПОЖАРНОЙ БЕЗОПАСНОСТИ</w:t>
      </w:r>
    </w:p>
    <w:p w:rsidR="00FD58E6" w:rsidRPr="002B4E5E" w:rsidRDefault="00FD58E6" w:rsidP="00FD58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8E6" w:rsidRPr="00B27F1E" w:rsidRDefault="00FD58E6" w:rsidP="00FD58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7F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2B4E5E">
        <w:rPr>
          <w:rFonts w:ascii="Times New Roman" w:hAnsi="Times New Roman" w:cs="Times New Roman"/>
          <w:sz w:val="28"/>
          <w:szCs w:val="28"/>
        </w:rPr>
        <w:t>1. Настоящее Положение о порядке организации обучения населения мерам пожарной безопасности и информирования населения о мерах пожарной безопасности (далее - Положение) разработано в соответствии с законодательством Российской Федерации и Саратовской области в области пожарной безопасности и определяет цели, задачи и порядок обучения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Галаховского муниципального образования</w:t>
      </w:r>
      <w:r w:rsidRPr="002B4E5E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безопасности, информирования населения о мерах пожарной безопасности.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2B4E5E">
        <w:rPr>
          <w:rFonts w:ascii="Times New Roman" w:hAnsi="Times New Roman" w:cs="Times New Roman"/>
          <w:sz w:val="28"/>
          <w:szCs w:val="28"/>
        </w:rPr>
        <w:t>2. Основные цели обучения населения мерам пожарной безопасности и информирования населения о мерах пожарной безопасности: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снижение числа пожаров и степени тяжести последствий от них;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органов государственной власти области, органов местного самоуправления, организаций и населения по обеспечению пожарной безопасности на территории области;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совершенствование знаний населения в области пожарной безопасности;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совершенствование форм и методов противопожарной пропаганды;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оперативное доведение до населения информации в области пожарной безопасности.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2B4E5E">
        <w:rPr>
          <w:rFonts w:ascii="Times New Roman" w:hAnsi="Times New Roman" w:cs="Times New Roman"/>
          <w:sz w:val="28"/>
          <w:szCs w:val="28"/>
        </w:rPr>
        <w:t>3. Основные задачи обучения населения мерам пожарной безопасности и информирования населения о мерах пожарной безопасности: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защита жизни, здоровья и имущества граждан в случае пожара;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2B4E5E">
        <w:rPr>
          <w:rFonts w:ascii="Times New Roman" w:hAnsi="Times New Roman" w:cs="Times New Roman"/>
          <w:sz w:val="28"/>
          <w:szCs w:val="28"/>
        </w:rPr>
        <w:t>4. В целях обучения населения мерам пожарной безопасности и информирования населения о мер</w:t>
      </w:r>
      <w:r>
        <w:rPr>
          <w:rFonts w:ascii="Times New Roman" w:hAnsi="Times New Roman" w:cs="Times New Roman"/>
          <w:sz w:val="28"/>
          <w:szCs w:val="28"/>
        </w:rPr>
        <w:t>ах пожарной безопасности</w:t>
      </w:r>
      <w:r w:rsidRPr="002B4E5E">
        <w:rPr>
          <w:rFonts w:ascii="Times New Roman" w:hAnsi="Times New Roman" w:cs="Times New Roman"/>
          <w:sz w:val="28"/>
          <w:szCs w:val="28"/>
        </w:rPr>
        <w:t>, органами местного самоуправления, организациями могут создаваться должности (подразделения) инструкторов пожарной профилактики.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Цель, задачи, порядок создания и организации деятельности инструкторов пожарной профилактики определяются соответствующими органами местного самоуправления, организациями.</w:t>
      </w:r>
    </w:p>
    <w:p w:rsidR="00FD58E6" w:rsidRPr="002E1591" w:rsidRDefault="00FD58E6" w:rsidP="00FD58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1591">
        <w:rPr>
          <w:rFonts w:ascii="Times New Roman" w:hAnsi="Times New Roman" w:cs="Times New Roman"/>
          <w:b/>
          <w:sz w:val="28"/>
          <w:szCs w:val="28"/>
        </w:rPr>
        <w:t>2. Организация обучения населения</w:t>
      </w:r>
    </w:p>
    <w:p w:rsidR="00FD58E6" w:rsidRPr="002E1591" w:rsidRDefault="00FD58E6" w:rsidP="00FD58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91">
        <w:rPr>
          <w:rFonts w:ascii="Times New Roman" w:hAnsi="Times New Roman" w:cs="Times New Roman"/>
          <w:b/>
          <w:sz w:val="28"/>
          <w:szCs w:val="28"/>
        </w:rPr>
        <w:t>мерам пожарной безопасности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</w:t>
      </w:r>
      <w:r w:rsidRPr="002B4E5E">
        <w:rPr>
          <w:rFonts w:ascii="Times New Roman" w:hAnsi="Times New Roman" w:cs="Times New Roman"/>
          <w:sz w:val="28"/>
          <w:szCs w:val="28"/>
        </w:rPr>
        <w:t>. Организация и осуществление обучения населения мерам пожарной безопасности включают в себя: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планирование и осуществление обучения населения в области пожарной безопасности;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разработку программ обучения должностных лиц и работников, ответственных за пожарную безопасность;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издание учебной литературы, наглядных пособий по пожарной безопасности;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осуществление контроля за ходом и качеством обучения населения в области пожарной безопасности.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</w:t>
      </w:r>
      <w:r w:rsidRPr="002B4E5E">
        <w:rPr>
          <w:rFonts w:ascii="Times New Roman" w:hAnsi="Times New Roman" w:cs="Times New Roman"/>
          <w:sz w:val="28"/>
          <w:szCs w:val="28"/>
        </w:rPr>
        <w:t xml:space="preserve">. Обучение мерам пожарной безопасности работников организаций проводится администрацией (собственниками) этих организаций в соответствии с </w:t>
      </w:r>
      <w:hyperlink r:id="rId9" w:history="1">
        <w:r w:rsidRPr="0059523C">
          <w:rPr>
            <w:rFonts w:ascii="Times New Roman" w:hAnsi="Times New Roman" w:cs="Times New Roman"/>
            <w:sz w:val="28"/>
            <w:szCs w:val="28"/>
          </w:rPr>
          <w:t>Нормами</w:t>
        </w:r>
      </w:hyperlink>
      <w:r w:rsidRPr="0059523C">
        <w:rPr>
          <w:rFonts w:ascii="Times New Roman" w:hAnsi="Times New Roman" w:cs="Times New Roman"/>
          <w:sz w:val="28"/>
          <w:szCs w:val="28"/>
        </w:rPr>
        <w:t xml:space="preserve"> </w:t>
      </w:r>
      <w:r w:rsidRPr="002B4E5E">
        <w:rPr>
          <w:rFonts w:ascii="Times New Roman" w:hAnsi="Times New Roman" w:cs="Times New Roman"/>
          <w:sz w:val="28"/>
          <w:szCs w:val="28"/>
        </w:rPr>
        <w:t xml:space="preserve">пожарной безопасности "Обучение мерам пожарной безопасности работников организаций", утвержденными Приказом МЧС России от 12 декабря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4E5E">
        <w:rPr>
          <w:rFonts w:ascii="Times New Roman" w:hAnsi="Times New Roman" w:cs="Times New Roman"/>
          <w:sz w:val="28"/>
          <w:szCs w:val="28"/>
        </w:rPr>
        <w:t xml:space="preserve"> 645, другими нормативными документами по пожарной безопасности.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B4E5E">
        <w:rPr>
          <w:rFonts w:ascii="Times New Roman" w:hAnsi="Times New Roman" w:cs="Times New Roman"/>
          <w:sz w:val="28"/>
          <w:szCs w:val="28"/>
        </w:rPr>
        <w:t>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</w:t>
      </w:r>
      <w:r w:rsidRPr="002B4E5E">
        <w:rPr>
          <w:rFonts w:ascii="Times New Roman" w:hAnsi="Times New Roman" w:cs="Times New Roman"/>
          <w:sz w:val="28"/>
          <w:szCs w:val="28"/>
        </w:rPr>
        <w:t>. 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FD58E6" w:rsidRPr="002E1591" w:rsidRDefault="00FD58E6" w:rsidP="00FD58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1591">
        <w:rPr>
          <w:rFonts w:ascii="Times New Roman" w:hAnsi="Times New Roman" w:cs="Times New Roman"/>
          <w:b/>
          <w:sz w:val="28"/>
          <w:szCs w:val="28"/>
        </w:rPr>
        <w:t>3. Информирование населения о мерах пожарной безопасности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3.2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может осуществляться путем проведения противопожарной пропаганды.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3.4</w:t>
      </w:r>
      <w:r w:rsidRPr="002B4E5E">
        <w:rPr>
          <w:rFonts w:ascii="Times New Roman" w:hAnsi="Times New Roman" w:cs="Times New Roman"/>
          <w:sz w:val="28"/>
          <w:szCs w:val="28"/>
        </w:rPr>
        <w:t xml:space="preserve">. Информирование населения о мерах пожарной безопасности проводят </w:t>
      </w:r>
      <w:r w:rsidRPr="0064609E">
        <w:rPr>
          <w:rFonts w:ascii="Times New Roman" w:hAnsi="Times New Roman" w:cs="Times New Roman"/>
          <w:sz w:val="28"/>
          <w:szCs w:val="28"/>
        </w:rPr>
        <w:t>органы государственной власти Саратовской области</w:t>
      </w:r>
      <w:r w:rsidRPr="002B4E5E">
        <w:rPr>
          <w:rFonts w:ascii="Times New Roman" w:hAnsi="Times New Roman" w:cs="Times New Roman"/>
          <w:sz w:val="28"/>
          <w:szCs w:val="28"/>
        </w:rPr>
        <w:t>, органы местного самоуправления, пожарная охрана и организации в соответствии с законодательством Российской Федерации.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3.5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осуществляется посредством: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разработки и издания средств наглядной агитации, специальной литературы и рекламной продукции;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методического обеспечения деятельности лиц в области противопожарной пропаганды;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организации тематических выставок, смотров, конкурсов;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проведения учебно-методических занятий, семинаров и конференций;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размещения уголков (информационных стендов) пожарной безопасности;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изготовления и размещения стендов социальной рекламы по пожарной безопасности;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организации конкурсов, соревнований на противопожарную тематику;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привлечения средств массовой информации;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>проведения иных не запрещенных законодательством мероприятий.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3.6</w:t>
      </w:r>
      <w:r w:rsidRPr="002B4E5E">
        <w:rPr>
          <w:rFonts w:ascii="Times New Roman" w:hAnsi="Times New Roman" w:cs="Times New Roman"/>
          <w:sz w:val="28"/>
          <w:szCs w:val="28"/>
        </w:rPr>
        <w:t>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4E5E">
        <w:rPr>
          <w:rFonts w:ascii="Times New Roman" w:hAnsi="Times New Roman" w:cs="Times New Roman"/>
          <w:sz w:val="28"/>
          <w:szCs w:val="28"/>
        </w:rPr>
        <w:t xml:space="preserve"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возникновении пожаров, чрезвычайных ситуаций и </w:t>
      </w:r>
      <w:r w:rsidRPr="002B4E5E">
        <w:rPr>
          <w:rFonts w:ascii="Times New Roman" w:hAnsi="Times New Roman" w:cs="Times New Roman"/>
          <w:sz w:val="28"/>
          <w:szCs w:val="28"/>
        </w:rPr>
        <w:lastRenderedPageBreak/>
        <w:t>правилах поведения населения.</w:t>
      </w:r>
    </w:p>
    <w:p w:rsidR="00FD58E6" w:rsidRPr="002B4E5E" w:rsidRDefault="00FD58E6" w:rsidP="00FD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3.7</w:t>
      </w:r>
      <w:r w:rsidRPr="002B4E5E">
        <w:rPr>
          <w:rFonts w:ascii="Times New Roman" w:hAnsi="Times New Roman" w:cs="Times New Roman"/>
          <w:sz w:val="28"/>
          <w:szCs w:val="28"/>
        </w:rPr>
        <w:t>. Уголки (информационные стенды) пожарной безопасности могут содержать информацию об обстановке с пожарами на территории области,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</w:p>
    <w:p w:rsidR="00FD58E6" w:rsidRDefault="00FD58E6" w:rsidP="00FD58E6">
      <w:pPr>
        <w:ind w:left="1440" w:hanging="720"/>
        <w:rPr>
          <w:rStyle w:val="a9"/>
          <w:sz w:val="28"/>
          <w:szCs w:val="28"/>
        </w:rPr>
      </w:pPr>
    </w:p>
    <w:p w:rsidR="00FD58E6" w:rsidRPr="00A13279" w:rsidRDefault="00FD58E6" w:rsidP="00FD58E6">
      <w:pPr>
        <w:ind w:left="1440" w:hanging="720"/>
        <w:rPr>
          <w:sz w:val="28"/>
          <w:szCs w:val="28"/>
        </w:rPr>
      </w:pPr>
    </w:p>
    <w:p w:rsidR="00FD58E6" w:rsidRPr="003D0B1B" w:rsidRDefault="00FD58E6" w:rsidP="00FD58E6"/>
    <w:p w:rsidR="00FD58E6" w:rsidRPr="00092007" w:rsidRDefault="00FD58E6" w:rsidP="00A374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FD58E6" w:rsidRPr="00092007" w:rsidSect="00661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19" w:rsidRDefault="00596C19">
      <w:r>
        <w:separator/>
      </w:r>
    </w:p>
  </w:endnote>
  <w:endnote w:type="continuationSeparator" w:id="1">
    <w:p w:rsidR="00596C19" w:rsidRDefault="0059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19" w:rsidRDefault="00596C19">
      <w:r>
        <w:separator/>
      </w:r>
    </w:p>
  </w:footnote>
  <w:footnote w:type="continuationSeparator" w:id="1">
    <w:p w:rsidR="00596C19" w:rsidRDefault="00596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6853"/>
    <w:multiLevelType w:val="hybridMultilevel"/>
    <w:tmpl w:val="2AF2EA10"/>
    <w:lvl w:ilvl="0" w:tplc="31CE21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A4DF2"/>
    <w:rsid w:val="00084D7D"/>
    <w:rsid w:val="00092007"/>
    <w:rsid w:val="000C4C75"/>
    <w:rsid w:val="001224E8"/>
    <w:rsid w:val="00215F93"/>
    <w:rsid w:val="00343847"/>
    <w:rsid w:val="003516B7"/>
    <w:rsid w:val="00396A0E"/>
    <w:rsid w:val="00400D3F"/>
    <w:rsid w:val="004B1017"/>
    <w:rsid w:val="004E2EE6"/>
    <w:rsid w:val="00596C19"/>
    <w:rsid w:val="005C29CD"/>
    <w:rsid w:val="0066020B"/>
    <w:rsid w:val="0066127C"/>
    <w:rsid w:val="007A39CB"/>
    <w:rsid w:val="0081654D"/>
    <w:rsid w:val="00856045"/>
    <w:rsid w:val="008B6E1D"/>
    <w:rsid w:val="00A12058"/>
    <w:rsid w:val="00A37471"/>
    <w:rsid w:val="00AC7517"/>
    <w:rsid w:val="00C77D00"/>
    <w:rsid w:val="00DA4DF2"/>
    <w:rsid w:val="00DF6EDF"/>
    <w:rsid w:val="00F7781E"/>
    <w:rsid w:val="00FC4E1E"/>
    <w:rsid w:val="00FD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2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374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7471"/>
    <w:rPr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A37471"/>
    <w:rPr>
      <w:color w:val="0000FF"/>
      <w:u w:val="single"/>
    </w:rPr>
  </w:style>
  <w:style w:type="paragraph" w:customStyle="1" w:styleId="p1">
    <w:name w:val="p1"/>
    <w:basedOn w:val="a"/>
    <w:rsid w:val="00A3747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37471"/>
    <w:rPr>
      <w:b/>
      <w:bCs/>
    </w:rPr>
  </w:style>
  <w:style w:type="character" w:customStyle="1" w:styleId="s1">
    <w:name w:val="s1"/>
    <w:basedOn w:val="a0"/>
    <w:rsid w:val="00A37471"/>
  </w:style>
  <w:style w:type="paragraph" w:customStyle="1" w:styleId="p2">
    <w:name w:val="p2"/>
    <w:basedOn w:val="a"/>
    <w:rsid w:val="00A37471"/>
    <w:pPr>
      <w:spacing w:before="100" w:beforeAutospacing="1" w:after="100" w:afterAutospacing="1"/>
    </w:pPr>
  </w:style>
  <w:style w:type="paragraph" w:customStyle="1" w:styleId="p3">
    <w:name w:val="p3"/>
    <w:basedOn w:val="a"/>
    <w:rsid w:val="00A37471"/>
    <w:pPr>
      <w:spacing w:before="100" w:beforeAutospacing="1" w:after="100" w:afterAutospacing="1"/>
    </w:pPr>
  </w:style>
  <w:style w:type="paragraph" w:customStyle="1" w:styleId="p4">
    <w:name w:val="p4"/>
    <w:basedOn w:val="a"/>
    <w:rsid w:val="00A37471"/>
    <w:pPr>
      <w:spacing w:before="100" w:beforeAutospacing="1" w:after="100" w:afterAutospacing="1"/>
    </w:pPr>
  </w:style>
  <w:style w:type="paragraph" w:customStyle="1" w:styleId="p5">
    <w:name w:val="p5"/>
    <w:basedOn w:val="a"/>
    <w:rsid w:val="00A37471"/>
    <w:pPr>
      <w:spacing w:before="100" w:beforeAutospacing="1" w:after="100" w:afterAutospacing="1"/>
    </w:pPr>
  </w:style>
  <w:style w:type="paragraph" w:customStyle="1" w:styleId="p6">
    <w:name w:val="p6"/>
    <w:basedOn w:val="a"/>
    <w:rsid w:val="00A37471"/>
    <w:pPr>
      <w:spacing w:before="100" w:beforeAutospacing="1" w:after="100" w:afterAutospacing="1"/>
    </w:pPr>
  </w:style>
  <w:style w:type="paragraph" w:customStyle="1" w:styleId="p7">
    <w:name w:val="p7"/>
    <w:basedOn w:val="a"/>
    <w:rsid w:val="00A37471"/>
    <w:pPr>
      <w:spacing w:before="100" w:beforeAutospacing="1" w:after="100" w:afterAutospacing="1"/>
    </w:pPr>
  </w:style>
  <w:style w:type="paragraph" w:customStyle="1" w:styleId="p8">
    <w:name w:val="p8"/>
    <w:basedOn w:val="a"/>
    <w:rsid w:val="00A37471"/>
    <w:pPr>
      <w:spacing w:before="100" w:beforeAutospacing="1" w:after="100" w:afterAutospacing="1"/>
    </w:pPr>
  </w:style>
  <w:style w:type="paragraph" w:customStyle="1" w:styleId="p9">
    <w:name w:val="p9"/>
    <w:basedOn w:val="a"/>
    <w:rsid w:val="00A37471"/>
    <w:pPr>
      <w:spacing w:before="100" w:beforeAutospacing="1" w:after="100" w:afterAutospacing="1"/>
    </w:pPr>
  </w:style>
  <w:style w:type="paragraph" w:customStyle="1" w:styleId="p10">
    <w:name w:val="p10"/>
    <w:basedOn w:val="a"/>
    <w:rsid w:val="00A37471"/>
    <w:pPr>
      <w:spacing w:before="100" w:beforeAutospacing="1" w:after="100" w:afterAutospacing="1"/>
    </w:pPr>
  </w:style>
  <w:style w:type="paragraph" w:customStyle="1" w:styleId="p11">
    <w:name w:val="p11"/>
    <w:basedOn w:val="a"/>
    <w:rsid w:val="00A37471"/>
    <w:pPr>
      <w:spacing w:before="100" w:beforeAutospacing="1" w:after="100" w:afterAutospacing="1"/>
    </w:pPr>
  </w:style>
  <w:style w:type="paragraph" w:customStyle="1" w:styleId="p13">
    <w:name w:val="p13"/>
    <w:basedOn w:val="a"/>
    <w:rsid w:val="00A37471"/>
    <w:pPr>
      <w:spacing w:before="100" w:beforeAutospacing="1" w:after="100" w:afterAutospacing="1"/>
    </w:pPr>
  </w:style>
  <w:style w:type="character" w:customStyle="1" w:styleId="ico">
    <w:name w:val="ico"/>
    <w:basedOn w:val="a0"/>
    <w:rsid w:val="00A37471"/>
  </w:style>
  <w:style w:type="character" w:customStyle="1" w:styleId="a9">
    <w:name w:val="Цветовое выделение"/>
    <w:uiPriority w:val="99"/>
    <w:rsid w:val="00FD58E6"/>
    <w:rPr>
      <w:b/>
      <w:bCs/>
      <w:color w:val="26282F"/>
    </w:rPr>
  </w:style>
  <w:style w:type="paragraph" w:customStyle="1" w:styleId="ConsPlusNormal">
    <w:name w:val="ConsPlusNormal"/>
    <w:link w:val="ConsPlusNormal0"/>
    <w:rsid w:val="00FD5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D58E6"/>
    <w:rPr>
      <w:rFonts w:ascii="Arial" w:hAnsi="Arial" w:cs="Arial"/>
    </w:rPr>
  </w:style>
  <w:style w:type="paragraph" w:customStyle="1" w:styleId="ConsPlusTitle">
    <w:name w:val="ConsPlusTitle"/>
    <w:rsid w:val="00FD58E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6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61AB9F5CCAC48DECFA666F9196C4CB4E54C97726404C95FAC1E9A60D77484C2980B68963B8AFDCD25AEH6jF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D61AB9F5CCAC48DECFB86BEF753144BEEE129B7967089E02F345C737DE7ED385D75229D3H3j1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D61AB9F5CCAC48DECFB86BEF753144BDEE1092796B089E02F345C737DE7ED385D7522AD2368BFDHCj4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2018-08-08T12:33:00Z</dcterms:created>
  <dcterms:modified xsi:type="dcterms:W3CDTF">2018-08-08T12:42:00Z</dcterms:modified>
</cp:coreProperties>
</file>