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90" w:rsidRDefault="00F513FE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admin\Desktop\документ\2018-05-23\документ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\2018-05-23\документ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690" w:rsidSect="00A86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5C" w:rsidRDefault="0087535C">
      <w:r>
        <w:separator/>
      </w:r>
    </w:p>
  </w:endnote>
  <w:endnote w:type="continuationSeparator" w:id="1">
    <w:p w:rsidR="0087535C" w:rsidRDefault="0087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90" w:rsidRDefault="00A866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90" w:rsidRDefault="00A866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90" w:rsidRDefault="00A866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5C" w:rsidRDefault="0087535C">
      <w:r>
        <w:separator/>
      </w:r>
    </w:p>
  </w:footnote>
  <w:footnote w:type="continuationSeparator" w:id="1">
    <w:p w:rsidR="0087535C" w:rsidRDefault="0087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90" w:rsidRDefault="00A866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90" w:rsidRDefault="00A866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90" w:rsidRDefault="00A866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7535C"/>
    <w:rsid w:val="000C4C75"/>
    <w:rsid w:val="0087535C"/>
    <w:rsid w:val="00A86690"/>
    <w:rsid w:val="00F5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6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rsid w:val="00F51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1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2018-05-23T13:11:00Z</dcterms:created>
  <dcterms:modified xsi:type="dcterms:W3CDTF">2018-05-23T13:12:00Z</dcterms:modified>
</cp:coreProperties>
</file>